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6A230" w14:textId="0469472B" w:rsidR="0093252B" w:rsidRDefault="00EC43C7">
      <w:pPr>
        <w:rPr>
          <w:rFonts w:ascii="Arial" w:hAnsi="Arial" w:cs="Arial"/>
          <w:sz w:val="24"/>
          <w:szCs w:val="24"/>
          <w:lang w:val="en-CA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n-CA"/>
        </w:rPr>
        <w:t>October 23, 2019</w:t>
      </w:r>
    </w:p>
    <w:p w14:paraId="55DBEDFF" w14:textId="6B60B0A8" w:rsidR="00EC43C7" w:rsidRDefault="00EC43C7" w:rsidP="00EC43C7">
      <w:pPr>
        <w:jc w:val="center"/>
        <w:rPr>
          <w:rFonts w:ascii="Arial" w:hAnsi="Arial" w:cs="Arial"/>
          <w:sz w:val="24"/>
          <w:szCs w:val="24"/>
          <w:lang w:val="en-CA"/>
        </w:rPr>
      </w:pPr>
    </w:p>
    <w:p w14:paraId="77661690" w14:textId="1F8E10C4" w:rsidR="00EC43C7" w:rsidRDefault="00EC43C7" w:rsidP="00EC43C7">
      <w:pPr>
        <w:jc w:val="center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Rezoning Rationale</w:t>
      </w:r>
    </w:p>
    <w:p w14:paraId="2825E767" w14:textId="512B16BC" w:rsidR="00EC43C7" w:rsidRDefault="00EC43C7" w:rsidP="00EC43C7">
      <w:pPr>
        <w:jc w:val="center"/>
        <w:rPr>
          <w:rFonts w:ascii="Arial" w:hAnsi="Arial" w:cs="Arial"/>
          <w:sz w:val="24"/>
          <w:szCs w:val="24"/>
          <w:lang w:val="en-CA"/>
        </w:rPr>
      </w:pPr>
    </w:p>
    <w:p w14:paraId="42C5C9DC" w14:textId="2803AD76" w:rsidR="00832BED" w:rsidRDefault="00832BED" w:rsidP="00EC43C7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The three acre property bordering the west side of 4701 </w:t>
      </w:r>
      <w:proofErr w:type="spellStart"/>
      <w:r>
        <w:rPr>
          <w:rFonts w:ascii="Arial" w:hAnsi="Arial" w:cs="Arial"/>
          <w:sz w:val="24"/>
          <w:szCs w:val="24"/>
          <w:lang w:val="en-CA"/>
        </w:rPr>
        <w:t>Ledgerwood</w:t>
      </w:r>
      <w:proofErr w:type="spellEnd"/>
      <w:r>
        <w:rPr>
          <w:rFonts w:ascii="Arial" w:hAnsi="Arial" w:cs="Arial"/>
          <w:sz w:val="24"/>
          <w:szCs w:val="24"/>
          <w:lang w:val="en-CA"/>
        </w:rPr>
        <w:t xml:space="preserve"> has recently been issued a PLA to construct 120 residential units.</w:t>
      </w:r>
    </w:p>
    <w:p w14:paraId="7D140C99" w14:textId="1C820350" w:rsidR="00EC43C7" w:rsidRDefault="00EC43C7" w:rsidP="00EC43C7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I believe that amending the O.C.P. to allow 4701 </w:t>
      </w:r>
      <w:proofErr w:type="spellStart"/>
      <w:r>
        <w:rPr>
          <w:rFonts w:ascii="Arial" w:hAnsi="Arial" w:cs="Arial"/>
          <w:sz w:val="24"/>
          <w:szCs w:val="24"/>
          <w:lang w:val="en-CA"/>
        </w:rPr>
        <w:t>Ledgerwood</w:t>
      </w:r>
      <w:proofErr w:type="spellEnd"/>
      <w:r>
        <w:rPr>
          <w:rFonts w:ascii="Arial" w:hAnsi="Arial" w:cs="Arial"/>
          <w:sz w:val="24"/>
          <w:szCs w:val="24"/>
          <w:lang w:val="en-CA"/>
        </w:rPr>
        <w:t xml:space="preserve"> to remain residential along with the subsequent rezoning of this property to R2 would create a nice transition between the R8 property to the west and the older large lot R1 properties to the east.</w:t>
      </w:r>
    </w:p>
    <w:p w14:paraId="4FCE533C" w14:textId="7702E9DC" w:rsidR="00EC43C7" w:rsidRDefault="00EC43C7" w:rsidP="00EC43C7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Thank you for your consideration in this matter</w:t>
      </w:r>
    </w:p>
    <w:p w14:paraId="2A47BB1C" w14:textId="1CE1FC4A" w:rsidR="00EC43C7" w:rsidRDefault="00EC43C7" w:rsidP="00EC43C7">
      <w:pPr>
        <w:rPr>
          <w:rFonts w:ascii="Arial" w:hAnsi="Arial" w:cs="Arial"/>
          <w:sz w:val="24"/>
          <w:szCs w:val="24"/>
          <w:lang w:val="en-CA"/>
        </w:rPr>
      </w:pPr>
    </w:p>
    <w:p w14:paraId="24985191" w14:textId="226327D7" w:rsidR="00EC43C7" w:rsidRDefault="00EC43C7" w:rsidP="00EC43C7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Respectfully, </w:t>
      </w:r>
    </w:p>
    <w:p w14:paraId="6A7179B3" w14:textId="45CFE232" w:rsidR="00EC43C7" w:rsidRDefault="00EC43C7" w:rsidP="00EC43C7">
      <w:pPr>
        <w:rPr>
          <w:rFonts w:ascii="Arial" w:hAnsi="Arial" w:cs="Arial"/>
          <w:sz w:val="24"/>
          <w:szCs w:val="24"/>
          <w:lang w:val="en-CA"/>
        </w:rPr>
      </w:pPr>
    </w:p>
    <w:p w14:paraId="5325778C" w14:textId="77777777" w:rsidR="00EC43C7" w:rsidRDefault="00EC43C7" w:rsidP="00EC43C7">
      <w:pPr>
        <w:rPr>
          <w:rFonts w:ascii="Arial" w:hAnsi="Arial" w:cs="Arial"/>
          <w:sz w:val="24"/>
          <w:szCs w:val="24"/>
          <w:lang w:val="en-CA"/>
        </w:rPr>
      </w:pPr>
    </w:p>
    <w:p w14:paraId="018BB9C6" w14:textId="434E0002" w:rsidR="00EC43C7" w:rsidRDefault="00EC43C7" w:rsidP="00EC43C7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Steve Halliday</w:t>
      </w:r>
    </w:p>
    <w:p w14:paraId="39A153CF" w14:textId="7D1910F9" w:rsidR="00EC43C7" w:rsidRDefault="00EC43C7" w:rsidP="00EC43C7">
      <w:pPr>
        <w:jc w:val="center"/>
        <w:rPr>
          <w:rFonts w:ascii="Arial" w:hAnsi="Arial" w:cs="Arial"/>
          <w:sz w:val="24"/>
          <w:szCs w:val="24"/>
          <w:lang w:val="en-CA"/>
        </w:rPr>
      </w:pPr>
    </w:p>
    <w:p w14:paraId="45AD2C6C" w14:textId="77777777" w:rsidR="00EC43C7" w:rsidRDefault="00EC43C7" w:rsidP="00EC43C7">
      <w:pPr>
        <w:rPr>
          <w:rFonts w:ascii="Arial" w:hAnsi="Arial" w:cs="Arial"/>
          <w:sz w:val="24"/>
          <w:szCs w:val="24"/>
          <w:lang w:val="en-CA"/>
        </w:rPr>
      </w:pPr>
    </w:p>
    <w:p w14:paraId="2FB9F091" w14:textId="77777777" w:rsidR="00EC43C7" w:rsidRPr="00EC43C7" w:rsidRDefault="00EC43C7" w:rsidP="00EC43C7">
      <w:pPr>
        <w:jc w:val="right"/>
        <w:rPr>
          <w:rFonts w:ascii="Arial" w:hAnsi="Arial" w:cs="Arial"/>
          <w:sz w:val="24"/>
          <w:szCs w:val="24"/>
          <w:lang w:val="en-CA"/>
        </w:rPr>
      </w:pPr>
    </w:p>
    <w:sectPr w:rsidR="00EC43C7" w:rsidRPr="00EC43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C7"/>
    <w:rsid w:val="005F40E8"/>
    <w:rsid w:val="00832BED"/>
    <w:rsid w:val="0093252B"/>
    <w:rsid w:val="00EC43C7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8780"/>
  <w15:chartTrackingRefBased/>
  <w15:docId w15:val="{111E6DB2-B13F-40C9-B45D-E22710B3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89448420.dotm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Taylor</dc:creator>
  <cp:keywords/>
  <dc:description/>
  <cp:lastModifiedBy>Brian Zurek</cp:lastModifiedBy>
  <cp:revision>2</cp:revision>
  <dcterms:created xsi:type="dcterms:W3CDTF">2019-12-24T22:10:00Z</dcterms:created>
  <dcterms:modified xsi:type="dcterms:W3CDTF">2019-12-24T22:10:00Z</dcterms:modified>
</cp:coreProperties>
</file>